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09B53">
      <w:pPr>
        <w:rPr>
          <w:rFonts w:hint="eastAsia"/>
          <w:lang w:eastAsia="zh-CN"/>
        </w:rPr>
      </w:pPr>
      <w:r>
        <w:drawing>
          <wp:inline distT="0" distB="0" distL="114300" distR="114300">
            <wp:extent cx="8853805" cy="7075805"/>
            <wp:effectExtent l="0" t="0" r="444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707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72371"/>
    <w:rsid w:val="04AF0616"/>
    <w:rsid w:val="2EA96E32"/>
    <w:rsid w:val="30703D61"/>
    <w:rsid w:val="3DAE1825"/>
    <w:rsid w:val="52B577D9"/>
    <w:rsid w:val="6AA72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b\Desktop\&#26032;&#24314;%20DOC%20&#25991;&#26723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新建 DOC 文档.doc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2026-03-31T07:18:00Z</dcterms:created>
  <dc:creator>遥</dc:creator>
  <cp:lastModifiedBy>遥</cp:lastModifiedBy>
  <dcterms:modified xsi:type="dcterms:W3CDTF">2026-03-31T07:22:53Z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eyJoZGlkIjoiMTQ2MWQzYTQ5MjA1NjEzZWI4NWU4NjdiNDUwOTgxNDEiLCJ1c2VySWQiOiI5NDA2NjEyNDIifQ==</vt:lpwstr>
  </property>
  <property fmtid="{D5CDD505-2E9C-101B-9397-08002B2CF9AE}" pid="4" name="ICV">
    <vt:lpwstr>152DC6010D5E45649091D0C711098BF1_11</vt:lpwstr>
  </property>
</Properties>
</file>